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AD07" w14:textId="77777777" w:rsidR="00C1096E" w:rsidRPr="00C1096E" w:rsidRDefault="00C1096E" w:rsidP="0005053B">
      <w:pPr>
        <w:spacing w:after="0" w:line="240" w:lineRule="auto"/>
        <w:jc w:val="both"/>
        <w:rPr>
          <w:sz w:val="24"/>
          <w:szCs w:val="24"/>
        </w:rPr>
      </w:pPr>
    </w:p>
    <w:p w14:paraId="4D5FAD08" w14:textId="77777777" w:rsidR="00C1096E" w:rsidRPr="00C1096E" w:rsidRDefault="00C1096E" w:rsidP="0005053B">
      <w:pPr>
        <w:spacing w:after="0" w:line="240" w:lineRule="auto"/>
        <w:jc w:val="both"/>
        <w:rPr>
          <w:sz w:val="24"/>
          <w:szCs w:val="24"/>
        </w:rPr>
      </w:pPr>
    </w:p>
    <w:p w14:paraId="4D5FAD09" w14:textId="77777777" w:rsidR="00C1096E" w:rsidRPr="00C1096E" w:rsidRDefault="00C1096E" w:rsidP="0005053B">
      <w:pPr>
        <w:spacing w:after="0" w:line="240" w:lineRule="auto"/>
        <w:jc w:val="both"/>
        <w:rPr>
          <w:sz w:val="24"/>
          <w:szCs w:val="24"/>
        </w:rPr>
      </w:pPr>
    </w:p>
    <w:p w14:paraId="4D5FAD0A" w14:textId="77777777" w:rsidR="00C1096E" w:rsidRPr="00C1096E" w:rsidRDefault="00C1096E" w:rsidP="0005053B">
      <w:pPr>
        <w:spacing w:after="0" w:line="240" w:lineRule="auto"/>
        <w:jc w:val="both"/>
        <w:rPr>
          <w:sz w:val="24"/>
          <w:szCs w:val="24"/>
        </w:rPr>
      </w:pPr>
    </w:p>
    <w:p w14:paraId="4D5FAD0B" w14:textId="24DF0EF8" w:rsidR="00C1096E" w:rsidRPr="00C1096E" w:rsidRDefault="00AD52D8" w:rsidP="000505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First Name F</w:t>
      </w:r>
      <w:r w:rsidR="00E870D5">
        <w:rPr>
          <w:sz w:val="24"/>
          <w:szCs w:val="24"/>
        </w:rPr>
        <w:t>a</w:t>
      </w:r>
      <w:r w:rsidR="00C1096E" w:rsidRPr="00C1096E">
        <w:rPr>
          <w:sz w:val="24"/>
          <w:szCs w:val="24"/>
        </w:rPr>
        <w:t>mily Name</w:t>
      </w:r>
    </w:p>
    <w:p w14:paraId="4D5FAD0C" w14:textId="77777777" w:rsidR="00C1096E" w:rsidRPr="00C1096E" w:rsidRDefault="00C1096E" w:rsidP="0005053B">
      <w:pPr>
        <w:spacing w:after="0" w:line="240" w:lineRule="auto"/>
        <w:jc w:val="both"/>
        <w:rPr>
          <w:sz w:val="24"/>
          <w:szCs w:val="24"/>
        </w:rPr>
      </w:pPr>
      <w:r w:rsidRPr="00C1096E">
        <w:rPr>
          <w:sz w:val="24"/>
          <w:szCs w:val="24"/>
        </w:rPr>
        <w:t xml:space="preserve">Address </w:t>
      </w:r>
    </w:p>
    <w:p w14:paraId="4D5FAD0D" w14:textId="146B16EE" w:rsidR="00C1096E" w:rsidRDefault="00C1096E" w:rsidP="0005053B">
      <w:pPr>
        <w:spacing w:after="0" w:line="240" w:lineRule="auto"/>
        <w:jc w:val="both"/>
        <w:rPr>
          <w:caps/>
          <w:sz w:val="24"/>
          <w:szCs w:val="24"/>
        </w:rPr>
      </w:pPr>
      <w:r w:rsidRPr="00C1096E">
        <w:rPr>
          <w:caps/>
          <w:sz w:val="24"/>
          <w:szCs w:val="24"/>
        </w:rPr>
        <w:t xml:space="preserve">SUBURB   </w:t>
      </w:r>
      <w:r w:rsidR="003877EC">
        <w:rPr>
          <w:caps/>
          <w:sz w:val="24"/>
          <w:szCs w:val="24"/>
        </w:rPr>
        <w:t>STATE</w:t>
      </w:r>
      <w:r w:rsidRPr="00C1096E">
        <w:rPr>
          <w:caps/>
          <w:sz w:val="24"/>
          <w:szCs w:val="24"/>
        </w:rPr>
        <w:t xml:space="preserve">   </w:t>
      </w:r>
      <w:r w:rsidR="003877EC">
        <w:rPr>
          <w:caps/>
          <w:sz w:val="24"/>
          <w:szCs w:val="24"/>
        </w:rPr>
        <w:t>x</w:t>
      </w:r>
      <w:r w:rsidRPr="00C1096E">
        <w:rPr>
          <w:caps/>
          <w:sz w:val="24"/>
          <w:szCs w:val="24"/>
        </w:rPr>
        <w:t>xxx</w:t>
      </w:r>
    </w:p>
    <w:p w14:paraId="52217329" w14:textId="25168D2E" w:rsidR="000B7A21" w:rsidRPr="00C1096E" w:rsidRDefault="000B7A21" w:rsidP="000B7A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 Email: </w:t>
      </w:r>
    </w:p>
    <w:p w14:paraId="4D5FAD0E" w14:textId="77777777" w:rsidR="00C1096E" w:rsidRPr="00C1096E" w:rsidRDefault="00C1096E" w:rsidP="0005053B">
      <w:pPr>
        <w:spacing w:after="0" w:line="240" w:lineRule="auto"/>
        <w:jc w:val="both"/>
        <w:rPr>
          <w:sz w:val="24"/>
          <w:szCs w:val="24"/>
        </w:rPr>
      </w:pPr>
    </w:p>
    <w:p w14:paraId="4D5FAD0F" w14:textId="77777777" w:rsidR="00C1096E" w:rsidRDefault="00C1096E" w:rsidP="0005053B">
      <w:pPr>
        <w:spacing w:after="0" w:line="240" w:lineRule="auto"/>
        <w:jc w:val="both"/>
        <w:rPr>
          <w:sz w:val="24"/>
          <w:szCs w:val="24"/>
        </w:rPr>
      </w:pPr>
    </w:p>
    <w:p w14:paraId="055DAEF8" w14:textId="77777777" w:rsidR="00033984" w:rsidRPr="00C1096E" w:rsidRDefault="00033984" w:rsidP="0005053B">
      <w:pPr>
        <w:spacing w:after="0" w:line="240" w:lineRule="auto"/>
        <w:jc w:val="both"/>
        <w:rPr>
          <w:sz w:val="24"/>
          <w:szCs w:val="24"/>
        </w:rPr>
      </w:pPr>
    </w:p>
    <w:p w14:paraId="4D5FAD10" w14:textId="77777777" w:rsidR="00C1096E" w:rsidRPr="00C1096E" w:rsidRDefault="00C1096E" w:rsidP="0005053B">
      <w:pPr>
        <w:spacing w:after="0" w:line="240" w:lineRule="auto"/>
        <w:jc w:val="both"/>
        <w:rPr>
          <w:sz w:val="24"/>
          <w:szCs w:val="24"/>
        </w:rPr>
      </w:pPr>
      <w:r w:rsidRPr="00C1096E">
        <w:rPr>
          <w:sz w:val="24"/>
          <w:szCs w:val="24"/>
        </w:rPr>
        <w:t xml:space="preserve">Dear </w:t>
      </w:r>
    </w:p>
    <w:p w14:paraId="4D5FAD11" w14:textId="77777777" w:rsidR="00C1096E" w:rsidRPr="00C1096E" w:rsidRDefault="00C1096E" w:rsidP="0005053B">
      <w:pPr>
        <w:spacing w:after="0" w:line="240" w:lineRule="auto"/>
        <w:jc w:val="both"/>
        <w:rPr>
          <w:sz w:val="24"/>
          <w:szCs w:val="24"/>
        </w:rPr>
      </w:pPr>
    </w:p>
    <w:p w14:paraId="4D5FAD15" w14:textId="1A984E1F" w:rsidR="00C1096E" w:rsidRPr="00C1096E" w:rsidRDefault="000B7A21" w:rsidP="000505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</w:t>
      </w:r>
    </w:p>
    <w:p w14:paraId="4D5FAD17" w14:textId="77777777" w:rsidR="00C1096E" w:rsidRPr="00C1096E" w:rsidRDefault="00C1096E" w:rsidP="0005053B">
      <w:pPr>
        <w:spacing w:after="0" w:line="240" w:lineRule="auto"/>
        <w:jc w:val="both"/>
        <w:rPr>
          <w:sz w:val="24"/>
          <w:szCs w:val="24"/>
        </w:rPr>
      </w:pPr>
    </w:p>
    <w:p w14:paraId="4D5FAD19" w14:textId="77777777" w:rsidR="00C1096E" w:rsidRPr="00C1096E" w:rsidRDefault="00C1096E" w:rsidP="0005053B">
      <w:pPr>
        <w:spacing w:after="0" w:line="240" w:lineRule="auto"/>
        <w:jc w:val="both"/>
        <w:rPr>
          <w:snapToGrid w:val="0"/>
          <w:sz w:val="24"/>
          <w:szCs w:val="24"/>
        </w:rPr>
      </w:pPr>
    </w:p>
    <w:p w14:paraId="4D5FAD1A" w14:textId="77777777" w:rsidR="00C1096E" w:rsidRPr="00C1096E" w:rsidRDefault="00C1096E" w:rsidP="0005053B">
      <w:pPr>
        <w:spacing w:after="0" w:line="240" w:lineRule="auto"/>
        <w:jc w:val="both"/>
        <w:rPr>
          <w:snapToGrid w:val="0"/>
          <w:sz w:val="24"/>
          <w:szCs w:val="24"/>
        </w:rPr>
      </w:pPr>
    </w:p>
    <w:p w14:paraId="4D5FAD1B" w14:textId="77777777" w:rsidR="00C1096E" w:rsidRPr="00C1096E" w:rsidRDefault="00C1096E" w:rsidP="0005053B">
      <w:pPr>
        <w:spacing w:after="0" w:line="240" w:lineRule="auto"/>
        <w:jc w:val="both"/>
        <w:rPr>
          <w:snapToGrid w:val="0"/>
          <w:sz w:val="24"/>
          <w:szCs w:val="24"/>
        </w:rPr>
      </w:pPr>
    </w:p>
    <w:p w14:paraId="4D5FAD1C" w14:textId="634AC352" w:rsidR="00C1096E" w:rsidRDefault="000B7A21" w:rsidP="0005053B">
      <w:pPr>
        <w:spacing w:after="0" w:line="24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Yours sincerely</w:t>
      </w:r>
    </w:p>
    <w:p w14:paraId="4634099D" w14:textId="5561AA4B" w:rsidR="000B7A21" w:rsidRDefault="000B7A21" w:rsidP="0005053B">
      <w:pPr>
        <w:spacing w:after="0" w:line="240" w:lineRule="auto"/>
        <w:jc w:val="both"/>
        <w:rPr>
          <w:snapToGrid w:val="0"/>
          <w:sz w:val="24"/>
          <w:szCs w:val="24"/>
        </w:rPr>
      </w:pPr>
    </w:p>
    <w:p w14:paraId="1ECEEC6B" w14:textId="0350914D" w:rsidR="000B7A21" w:rsidRDefault="000B7A21" w:rsidP="0005053B">
      <w:pPr>
        <w:spacing w:after="0" w:line="240" w:lineRule="auto"/>
        <w:jc w:val="both"/>
        <w:rPr>
          <w:snapToGrid w:val="0"/>
          <w:sz w:val="24"/>
          <w:szCs w:val="24"/>
        </w:rPr>
      </w:pPr>
    </w:p>
    <w:p w14:paraId="44E2F4F0" w14:textId="51DB7D58" w:rsidR="000B7A21" w:rsidRDefault="000B7A21" w:rsidP="0005053B">
      <w:pPr>
        <w:spacing w:after="0" w:line="240" w:lineRule="auto"/>
        <w:jc w:val="both"/>
        <w:rPr>
          <w:snapToGrid w:val="0"/>
          <w:sz w:val="24"/>
          <w:szCs w:val="24"/>
        </w:rPr>
      </w:pPr>
    </w:p>
    <w:p w14:paraId="6C6487DC" w14:textId="67BCFC87" w:rsidR="000B7A21" w:rsidRDefault="000B7A21" w:rsidP="0005053B">
      <w:pPr>
        <w:spacing w:after="0" w:line="240" w:lineRule="auto"/>
        <w:jc w:val="both"/>
        <w:rPr>
          <w:snapToGrid w:val="0"/>
          <w:sz w:val="24"/>
          <w:szCs w:val="24"/>
        </w:rPr>
      </w:pPr>
    </w:p>
    <w:p w14:paraId="5830BFC0" w14:textId="61391A7D" w:rsidR="000B7A21" w:rsidRDefault="000B7A21" w:rsidP="0005053B">
      <w:pPr>
        <w:spacing w:after="0" w:line="240" w:lineRule="auto"/>
        <w:jc w:val="both"/>
        <w:rPr>
          <w:snapToGrid w:val="0"/>
          <w:sz w:val="24"/>
          <w:szCs w:val="24"/>
        </w:rPr>
      </w:pPr>
    </w:p>
    <w:p w14:paraId="07CD6A58" w14:textId="53DF0DE3" w:rsidR="000B7A21" w:rsidRDefault="000B7A21" w:rsidP="0005053B">
      <w:pPr>
        <w:spacing w:after="0" w:line="24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Name</w:t>
      </w:r>
    </w:p>
    <w:p w14:paraId="2F24AB76" w14:textId="19733419" w:rsidR="000B7A21" w:rsidRPr="00C1096E" w:rsidRDefault="000B7A21" w:rsidP="0005053B">
      <w:pPr>
        <w:spacing w:after="0" w:line="24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Position</w:t>
      </w:r>
    </w:p>
    <w:p w14:paraId="4D5FAD1D" w14:textId="77777777" w:rsidR="00C1096E" w:rsidRPr="00C1096E" w:rsidRDefault="00C1096E" w:rsidP="0005053B">
      <w:pPr>
        <w:spacing w:after="0" w:line="240" w:lineRule="auto"/>
        <w:jc w:val="both"/>
        <w:rPr>
          <w:snapToGrid w:val="0"/>
          <w:sz w:val="24"/>
          <w:szCs w:val="24"/>
        </w:rPr>
      </w:pPr>
    </w:p>
    <w:p w14:paraId="4D5FAD1E" w14:textId="77777777" w:rsidR="00C1096E" w:rsidRPr="00C1096E" w:rsidRDefault="00C1096E" w:rsidP="0005053B">
      <w:pPr>
        <w:spacing w:after="0" w:line="240" w:lineRule="auto"/>
        <w:jc w:val="both"/>
        <w:rPr>
          <w:sz w:val="24"/>
          <w:szCs w:val="24"/>
        </w:rPr>
      </w:pPr>
    </w:p>
    <w:p w14:paraId="4D5FAD1F" w14:textId="28666CB7" w:rsidR="0005053B" w:rsidRPr="00AA35AA" w:rsidRDefault="00C1096E" w:rsidP="00AA35AA">
      <w:pPr>
        <w:spacing w:after="0" w:line="240" w:lineRule="auto"/>
        <w:ind w:left="567"/>
        <w:jc w:val="both"/>
        <w:rPr>
          <w:rFonts w:cs="Arial"/>
          <w:sz w:val="24"/>
          <w:szCs w:val="24"/>
        </w:rPr>
      </w:pPr>
      <w:r w:rsidRPr="00C1096E">
        <w:rPr>
          <w:rFonts w:cs="Arial"/>
          <w:sz w:val="24"/>
          <w:szCs w:val="24"/>
        </w:rPr>
        <w:fldChar w:fldCharType="begin"/>
      </w:r>
      <w:r w:rsidRPr="00C1096E">
        <w:rPr>
          <w:rFonts w:cs="Arial"/>
          <w:sz w:val="24"/>
          <w:szCs w:val="24"/>
        </w:rPr>
        <w:instrText xml:space="preserve"> DATE  \@ "MMMM yyyy"  \* MERGEFORMAT </w:instrText>
      </w:r>
      <w:r w:rsidRPr="00C1096E">
        <w:rPr>
          <w:rFonts w:cs="Arial"/>
          <w:sz w:val="24"/>
          <w:szCs w:val="24"/>
        </w:rPr>
        <w:fldChar w:fldCharType="separate"/>
      </w:r>
      <w:r w:rsidR="001A5660">
        <w:rPr>
          <w:rFonts w:cs="Arial"/>
          <w:noProof/>
          <w:sz w:val="24"/>
          <w:szCs w:val="24"/>
        </w:rPr>
        <w:t>November 2022</w:t>
      </w:r>
      <w:r w:rsidRPr="00C1096E">
        <w:rPr>
          <w:rFonts w:cs="Arial"/>
          <w:sz w:val="24"/>
          <w:szCs w:val="24"/>
        </w:rPr>
        <w:fldChar w:fldCharType="end"/>
      </w:r>
    </w:p>
    <w:sectPr w:rsidR="0005053B" w:rsidRPr="00AA35AA" w:rsidSect="000505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4" w:bottom="72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9365" w14:textId="77777777" w:rsidR="00D41FE0" w:rsidRDefault="00D41FE0" w:rsidP="00C91D71">
      <w:pPr>
        <w:spacing w:after="0" w:line="240" w:lineRule="auto"/>
      </w:pPr>
      <w:r>
        <w:separator/>
      </w:r>
    </w:p>
  </w:endnote>
  <w:endnote w:type="continuationSeparator" w:id="0">
    <w:p w14:paraId="202A3ED2" w14:textId="77777777" w:rsidR="00D41FE0" w:rsidRDefault="00D41FE0" w:rsidP="00C9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  <w:embedRegular r:id="rId1" w:fontKey="{7944D4ED-7DD5-46C2-80E9-DD883F3C5F97}"/>
    <w:embedBold r:id="rId2" w:fontKey="{1A2CF30E-E87D-40BC-AC33-22D5340E8969}"/>
    <w:embedItalic r:id="rId3" w:fontKey="{3A8A27F5-7C46-418A-8DBE-691CBB77386C}"/>
    <w:embedBoldItalic r:id="rId4" w:fontKey="{60AD310F-BF00-4C49-AC4B-563CF631BCC5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E3A4" w14:textId="77777777" w:rsidR="001A5660" w:rsidRDefault="001A5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BD16" w14:textId="77777777" w:rsidR="001A5660" w:rsidRDefault="001A56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486E" w14:textId="77777777" w:rsidR="001A5660" w:rsidRDefault="001A5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0973" w14:textId="77777777" w:rsidR="00D41FE0" w:rsidRDefault="00D41FE0" w:rsidP="00C91D71">
      <w:pPr>
        <w:spacing w:after="0" w:line="240" w:lineRule="auto"/>
      </w:pPr>
      <w:r>
        <w:separator/>
      </w:r>
    </w:p>
  </w:footnote>
  <w:footnote w:type="continuationSeparator" w:id="0">
    <w:p w14:paraId="00B3D6C8" w14:textId="77777777" w:rsidR="00D41FE0" w:rsidRDefault="00D41FE0" w:rsidP="00C9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F295" w14:textId="77777777" w:rsidR="001A5660" w:rsidRDefault="001A5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AD24" w14:textId="27E64F33" w:rsidR="00AA35AA" w:rsidRDefault="002F77CB" w:rsidP="00C91D71">
    <w:pPr>
      <w:widowControl w:val="0"/>
      <w:tabs>
        <w:tab w:val="left" w:pos="1495"/>
        <w:tab w:val="right" w:pos="17987"/>
      </w:tabs>
      <w:suppressAutoHyphens/>
      <w:autoSpaceDE w:val="0"/>
      <w:autoSpaceDN w:val="0"/>
      <w:adjustRightInd w:val="0"/>
      <w:textAlignment w:val="baseline"/>
      <w:rPr>
        <w:color w:val="000000"/>
        <w:sz w:val="28"/>
        <w:lang w:val="en-GB"/>
      </w:rPr>
    </w:pPr>
    <w:r>
      <w:rPr>
        <w:noProof/>
        <w:lang w:val="en-AU" w:eastAsia="en-AU" w:bidi="ar-SA"/>
      </w:rPr>
      <w:drawing>
        <wp:anchor distT="0" distB="0" distL="114300" distR="114300" simplePos="0" relativeHeight="251659264" behindDoc="1" locked="0" layoutInCell="1" allowOverlap="1" wp14:anchorId="4D5FAD28" wp14:editId="4D5FAD29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914400" cy="850900"/>
          <wp:effectExtent l="0" t="0" r="0" b="6350"/>
          <wp:wrapNone/>
          <wp:docPr id="1" name="Picture 1" descr="100079 Tas Gov_no tag_RGB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079 Tas Gov_no tag_RGB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A21">
      <w:rPr>
        <w:color w:val="000000"/>
        <w:sz w:val="28"/>
        <w:lang w:val="en-GB"/>
      </w:rPr>
      <w:t>Renewables, Climate and Future Industries Tasmania</w:t>
    </w:r>
  </w:p>
  <w:p w14:paraId="71607BA7" w14:textId="77777777" w:rsidR="000B7A21" w:rsidRDefault="000B7A21" w:rsidP="00EE443F">
    <w:pPr>
      <w:widowControl w:val="0"/>
      <w:tabs>
        <w:tab w:val="left" w:pos="1495"/>
        <w:tab w:val="right" w:pos="17987"/>
      </w:tabs>
      <w:suppressAutoHyphens/>
      <w:autoSpaceDE w:val="0"/>
      <w:autoSpaceDN w:val="0"/>
      <w:adjustRightInd w:val="0"/>
      <w:spacing w:after="0"/>
      <w:textAlignment w:val="baseline"/>
      <w:rPr>
        <w:color w:val="000000"/>
        <w:sz w:val="18"/>
        <w:lang w:val="en-GB"/>
      </w:rPr>
    </w:pPr>
    <w:r>
      <w:rPr>
        <w:color w:val="000000"/>
        <w:sz w:val="18"/>
        <w:lang w:val="en-GB"/>
      </w:rPr>
      <w:t>Department of State Growth</w:t>
    </w:r>
  </w:p>
  <w:p w14:paraId="4D5FAD25" w14:textId="79CAAE7B" w:rsidR="00AA35AA" w:rsidRDefault="00235695" w:rsidP="00EE443F">
    <w:pPr>
      <w:widowControl w:val="0"/>
      <w:tabs>
        <w:tab w:val="left" w:pos="1495"/>
        <w:tab w:val="right" w:pos="17987"/>
      </w:tabs>
      <w:suppressAutoHyphens/>
      <w:autoSpaceDE w:val="0"/>
      <w:autoSpaceDN w:val="0"/>
      <w:adjustRightInd w:val="0"/>
      <w:spacing w:after="0"/>
      <w:textAlignment w:val="baseline"/>
      <w:rPr>
        <w:color w:val="000000"/>
        <w:sz w:val="18"/>
        <w:lang w:val="en-GB"/>
      </w:rPr>
    </w:pPr>
    <w:r>
      <w:rPr>
        <w:color w:val="000000"/>
        <w:sz w:val="18"/>
        <w:lang w:val="en-GB"/>
      </w:rPr>
      <w:t>4 Salamanca Place</w:t>
    </w:r>
    <w:r w:rsidR="00AA35AA" w:rsidRPr="00571A57">
      <w:rPr>
        <w:color w:val="000000"/>
        <w:sz w:val="18"/>
        <w:lang w:val="en-GB"/>
      </w:rPr>
      <w:t>, Hobart TAS 7000</w:t>
    </w:r>
    <w:r w:rsidR="00AA35AA" w:rsidRPr="00571A57">
      <w:rPr>
        <w:color w:val="000000"/>
        <w:sz w:val="18"/>
        <w:lang w:val="en-GB"/>
      </w:rPr>
      <w:br/>
    </w:r>
    <w:r w:rsidR="00AA35AA">
      <w:rPr>
        <w:color w:val="000000"/>
        <w:sz w:val="18"/>
        <w:lang w:val="en-GB"/>
      </w:rPr>
      <w:t>G</w:t>
    </w:r>
    <w:r w:rsidR="00AA35AA" w:rsidRPr="00571A57">
      <w:rPr>
        <w:color w:val="000000"/>
        <w:sz w:val="18"/>
        <w:lang w:val="en-GB"/>
      </w:rPr>
      <w:t xml:space="preserve">PO Box </w:t>
    </w:r>
    <w:r w:rsidR="00AA35AA">
      <w:rPr>
        <w:color w:val="000000"/>
        <w:sz w:val="18"/>
        <w:lang w:val="en-GB"/>
      </w:rPr>
      <w:t>53</w:t>
    </w:r>
    <w:r w:rsidR="00AA35AA" w:rsidRPr="00571A57">
      <w:rPr>
        <w:color w:val="000000"/>
        <w:sz w:val="18"/>
        <w:lang w:val="en-GB"/>
      </w:rPr>
      <w:t>6, Hobart TAS 7001 Australia</w:t>
    </w:r>
    <w:r w:rsidR="00AA35AA" w:rsidRPr="00571A57">
      <w:rPr>
        <w:color w:val="000000"/>
        <w:sz w:val="18"/>
        <w:lang w:val="en-GB"/>
      </w:rPr>
      <w:br/>
      <w:t>Ph</w:t>
    </w:r>
    <w:r w:rsidR="000F3379">
      <w:rPr>
        <w:color w:val="000000"/>
        <w:sz w:val="18"/>
        <w:lang w:val="en-GB"/>
      </w:rPr>
      <w:t>one</w:t>
    </w:r>
    <w:r w:rsidR="00AA35AA">
      <w:rPr>
        <w:color w:val="000000"/>
        <w:sz w:val="18"/>
        <w:lang w:val="en-GB"/>
      </w:rPr>
      <w:t xml:space="preserve"> 1800 030 688 </w:t>
    </w:r>
    <w:r w:rsidR="00AA35AA" w:rsidRPr="00571A57">
      <w:rPr>
        <w:color w:val="000000"/>
        <w:sz w:val="18"/>
        <w:lang w:val="en-GB"/>
      </w:rPr>
      <w:t xml:space="preserve"> </w:t>
    </w:r>
    <w:r w:rsidR="000B7A21">
      <w:rPr>
        <w:color w:val="000000"/>
        <w:sz w:val="18"/>
        <w:lang w:val="en-GB"/>
      </w:rPr>
      <w:t xml:space="preserve"> </w:t>
    </w:r>
    <w:r w:rsidR="00AA35AA" w:rsidRPr="00571A57">
      <w:rPr>
        <w:color w:val="000000"/>
        <w:sz w:val="18"/>
        <w:lang w:val="en-GB"/>
      </w:rPr>
      <w:t xml:space="preserve">Fax (03) </w:t>
    </w:r>
    <w:r w:rsidR="00AA35AA">
      <w:rPr>
        <w:color w:val="000000"/>
        <w:sz w:val="18"/>
        <w:lang w:val="en-GB"/>
      </w:rPr>
      <w:t>6233 5800</w:t>
    </w:r>
    <w:r w:rsidR="00AA35AA" w:rsidRPr="00571A57">
      <w:rPr>
        <w:color w:val="000000"/>
        <w:sz w:val="18"/>
        <w:lang w:val="en-GB"/>
      </w:rPr>
      <w:br/>
      <w:t>Email</w:t>
    </w:r>
    <w:r w:rsidR="00AA35AA">
      <w:rPr>
        <w:color w:val="000000"/>
        <w:sz w:val="18"/>
        <w:lang w:val="en-GB"/>
      </w:rPr>
      <w:t xml:space="preserve"> info@stategrowth.tas.gov.au</w:t>
    </w:r>
    <w:r w:rsidR="00AA35AA" w:rsidRPr="00571A57">
      <w:rPr>
        <w:color w:val="000000"/>
        <w:sz w:val="18"/>
        <w:lang w:val="en-GB"/>
      </w:rPr>
      <w:t xml:space="preserve"> </w:t>
    </w:r>
    <w:r w:rsidR="000B7A21">
      <w:rPr>
        <w:color w:val="000000"/>
        <w:sz w:val="18"/>
        <w:lang w:val="en-GB"/>
      </w:rPr>
      <w:t xml:space="preserve"> </w:t>
    </w:r>
    <w:r w:rsidR="00AA35AA" w:rsidRPr="00571A57">
      <w:rPr>
        <w:color w:val="000000"/>
        <w:sz w:val="18"/>
        <w:lang w:val="en-GB"/>
      </w:rPr>
      <w:t xml:space="preserve"> Web </w:t>
    </w:r>
    <w:r w:rsidR="00EE443F" w:rsidRPr="003877EC">
      <w:rPr>
        <w:color w:val="000000"/>
        <w:sz w:val="18"/>
        <w:lang w:val="en-GB"/>
      </w:rPr>
      <w:t>www.</w:t>
    </w:r>
    <w:r w:rsidR="000B7A21">
      <w:rPr>
        <w:color w:val="000000"/>
        <w:sz w:val="18"/>
        <w:lang w:val="en-GB"/>
      </w:rPr>
      <w:t>recfit.tas.gov.au</w:t>
    </w:r>
  </w:p>
  <w:p w14:paraId="4D5FAD26" w14:textId="77777777" w:rsidR="00EE443F" w:rsidRDefault="00EE443F" w:rsidP="00EE443F">
    <w:pPr>
      <w:widowControl w:val="0"/>
      <w:tabs>
        <w:tab w:val="left" w:pos="1495"/>
        <w:tab w:val="right" w:pos="17987"/>
      </w:tabs>
      <w:suppressAutoHyphens/>
      <w:autoSpaceDE w:val="0"/>
      <w:autoSpaceDN w:val="0"/>
      <w:adjustRightInd w:val="0"/>
      <w:spacing w:after="0"/>
      <w:textAlignment w:val="baseline"/>
      <w:rPr>
        <w:color w:val="000000"/>
        <w:sz w:val="18"/>
        <w:lang w:val="en-GB"/>
      </w:rPr>
    </w:pPr>
    <w:r>
      <w:rPr>
        <w:color w:val="000000"/>
        <w:sz w:val="18"/>
        <w:lang w:val="en-GB"/>
      </w:rPr>
      <w:t>Your Ref</w:t>
    </w:r>
    <w:r w:rsidR="003877EC">
      <w:rPr>
        <w:color w:val="000000"/>
        <w:sz w:val="18"/>
        <w:lang w:val="en-GB"/>
      </w:rPr>
      <w:t xml:space="preserve">: </w:t>
    </w:r>
    <w:r>
      <w:rPr>
        <w:color w:val="000000"/>
        <w:sz w:val="18"/>
        <w:lang w:val="en-GB"/>
      </w:rPr>
      <w:t>/</w:t>
    </w:r>
    <w:r w:rsidR="003877EC">
      <w:rPr>
        <w:color w:val="000000"/>
        <w:sz w:val="18"/>
        <w:lang w:val="en-GB"/>
      </w:rPr>
      <w:t xml:space="preserve"> </w:t>
    </w:r>
    <w:r>
      <w:rPr>
        <w:color w:val="000000"/>
        <w:sz w:val="18"/>
        <w:lang w:val="en-GB"/>
      </w:rPr>
      <w:t xml:space="preserve">Our Ref:  </w:t>
    </w:r>
  </w:p>
  <w:p w14:paraId="4D5FAD27" w14:textId="77777777" w:rsidR="00EE443F" w:rsidRPr="00C91D71" w:rsidRDefault="00EE443F" w:rsidP="00C91D71">
    <w:pPr>
      <w:widowControl w:val="0"/>
      <w:tabs>
        <w:tab w:val="left" w:pos="1495"/>
        <w:tab w:val="right" w:pos="17987"/>
      </w:tabs>
      <w:suppressAutoHyphens/>
      <w:autoSpaceDE w:val="0"/>
      <w:autoSpaceDN w:val="0"/>
      <w:adjustRightInd w:val="0"/>
      <w:spacing w:before="240"/>
      <w:textAlignment w:val="baselin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9511" w14:textId="77777777" w:rsidR="001A5660" w:rsidRDefault="001A56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embedTrueTypeFonts/>
  <w:saveSubsetFonts/>
  <w:proofState w:spelling="clean" w:grammar="clean"/>
  <w:attachedTemplate r:id="rId1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CB"/>
    <w:rsid w:val="00033984"/>
    <w:rsid w:val="00036C45"/>
    <w:rsid w:val="0005053B"/>
    <w:rsid w:val="00063208"/>
    <w:rsid w:val="000B7A21"/>
    <w:rsid w:val="000F3379"/>
    <w:rsid w:val="001704E8"/>
    <w:rsid w:val="001A1C11"/>
    <w:rsid w:val="001A243D"/>
    <w:rsid w:val="001A5660"/>
    <w:rsid w:val="001E69B1"/>
    <w:rsid w:val="00212BDF"/>
    <w:rsid w:val="00235695"/>
    <w:rsid w:val="00280C69"/>
    <w:rsid w:val="002D723E"/>
    <w:rsid w:val="002F77CB"/>
    <w:rsid w:val="003218BA"/>
    <w:rsid w:val="003469DA"/>
    <w:rsid w:val="003877EC"/>
    <w:rsid w:val="00411125"/>
    <w:rsid w:val="00425367"/>
    <w:rsid w:val="005014B4"/>
    <w:rsid w:val="00526378"/>
    <w:rsid w:val="00571A57"/>
    <w:rsid w:val="00626E82"/>
    <w:rsid w:val="0064643F"/>
    <w:rsid w:val="00684F6C"/>
    <w:rsid w:val="006D2923"/>
    <w:rsid w:val="006E4BCF"/>
    <w:rsid w:val="007B11CB"/>
    <w:rsid w:val="00815285"/>
    <w:rsid w:val="009067F3"/>
    <w:rsid w:val="009D5835"/>
    <w:rsid w:val="009E0882"/>
    <w:rsid w:val="009F76A8"/>
    <w:rsid w:val="00A464FF"/>
    <w:rsid w:val="00AA35AA"/>
    <w:rsid w:val="00AD52D8"/>
    <w:rsid w:val="00B76753"/>
    <w:rsid w:val="00B966FE"/>
    <w:rsid w:val="00BB7B16"/>
    <w:rsid w:val="00C1096E"/>
    <w:rsid w:val="00C22F70"/>
    <w:rsid w:val="00C27E3F"/>
    <w:rsid w:val="00C91D71"/>
    <w:rsid w:val="00D07037"/>
    <w:rsid w:val="00D2677A"/>
    <w:rsid w:val="00D41FE0"/>
    <w:rsid w:val="00D84529"/>
    <w:rsid w:val="00D86D24"/>
    <w:rsid w:val="00DD028C"/>
    <w:rsid w:val="00DD4C8F"/>
    <w:rsid w:val="00E0035A"/>
    <w:rsid w:val="00E160A2"/>
    <w:rsid w:val="00E23182"/>
    <w:rsid w:val="00E870D5"/>
    <w:rsid w:val="00EB0AA0"/>
    <w:rsid w:val="00EE443F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FAD03"/>
  <w15:docId w15:val="{A00D45C7-F4CE-4E4C-A8D5-785681F8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SimSun" w:hAnsi="Gill Sans MT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8F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C8F"/>
    <w:pPr>
      <w:keepNext/>
      <w:keepLines/>
      <w:spacing w:before="480" w:after="0"/>
      <w:outlineLvl w:val="0"/>
    </w:pPr>
    <w:rPr>
      <w:rFonts w:eastAsia="SimHe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C8F"/>
    <w:pPr>
      <w:keepNext/>
      <w:keepLines/>
      <w:spacing w:before="200" w:after="0"/>
      <w:outlineLvl w:val="1"/>
    </w:pPr>
    <w:rPr>
      <w:rFonts w:eastAsia="SimHe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C8F"/>
    <w:pPr>
      <w:keepNext/>
      <w:keepLines/>
      <w:spacing w:before="200" w:after="0"/>
      <w:outlineLvl w:val="2"/>
    </w:pPr>
    <w:rPr>
      <w:rFonts w:eastAsia="SimHe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C8F"/>
    <w:pPr>
      <w:keepNext/>
      <w:keepLines/>
      <w:spacing w:before="200" w:after="0"/>
      <w:outlineLvl w:val="3"/>
    </w:pPr>
    <w:rPr>
      <w:rFonts w:eastAsia="SimHe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C8F"/>
    <w:pPr>
      <w:keepNext/>
      <w:keepLines/>
      <w:spacing w:before="200" w:after="0"/>
      <w:outlineLvl w:val="4"/>
    </w:pPr>
    <w:rPr>
      <w:rFonts w:eastAsia="SimHe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C8F"/>
    <w:pPr>
      <w:keepNext/>
      <w:keepLines/>
      <w:spacing w:before="200" w:after="0"/>
      <w:outlineLvl w:val="5"/>
    </w:pPr>
    <w:rPr>
      <w:rFonts w:eastAsia="SimHe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C8F"/>
    <w:pPr>
      <w:keepNext/>
      <w:keepLines/>
      <w:spacing w:before="200" w:after="0"/>
      <w:outlineLvl w:val="6"/>
    </w:pPr>
    <w:rPr>
      <w:rFonts w:eastAsia="SimHe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C8F"/>
    <w:pPr>
      <w:keepNext/>
      <w:keepLines/>
      <w:spacing w:before="200" w:after="0"/>
      <w:outlineLvl w:val="7"/>
    </w:pPr>
    <w:rPr>
      <w:rFonts w:eastAsia="SimHei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C8F"/>
    <w:pPr>
      <w:keepNext/>
      <w:keepLines/>
      <w:spacing w:before="200" w:after="0"/>
      <w:outlineLvl w:val="8"/>
    </w:pPr>
    <w:rPr>
      <w:rFonts w:eastAsia="SimHe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D4C8F"/>
    <w:rPr>
      <w:rFonts w:ascii="Gill Sans MT" w:eastAsia="SimHei" w:hAnsi="Gill Sans MT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D4C8F"/>
    <w:rPr>
      <w:rFonts w:ascii="Gill Sans MT" w:eastAsia="SimHei" w:hAnsi="Gill Sans MT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DD4C8F"/>
    <w:rPr>
      <w:rFonts w:ascii="Gill Sans MT" w:eastAsia="SimHei" w:hAnsi="Gill Sans MT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DD4C8F"/>
    <w:rPr>
      <w:rFonts w:ascii="Gill Sans MT" w:eastAsia="SimHei" w:hAnsi="Gill Sans MT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DD4C8F"/>
    <w:rPr>
      <w:rFonts w:ascii="Gill Sans MT" w:eastAsia="SimHei" w:hAnsi="Gill Sans MT" w:cs="Times New Roman"/>
      <w:color w:val="243F60"/>
    </w:rPr>
  </w:style>
  <w:style w:type="character" w:customStyle="1" w:styleId="Heading6Char">
    <w:name w:val="Heading 6 Char"/>
    <w:link w:val="Heading6"/>
    <w:uiPriority w:val="9"/>
    <w:rsid w:val="00DD4C8F"/>
    <w:rPr>
      <w:rFonts w:ascii="Gill Sans MT" w:eastAsia="SimHei" w:hAnsi="Gill Sans MT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DD4C8F"/>
    <w:rPr>
      <w:rFonts w:ascii="Gill Sans MT" w:eastAsia="SimHei" w:hAnsi="Gill Sans M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DD4C8F"/>
    <w:rPr>
      <w:rFonts w:ascii="Gill Sans MT" w:eastAsia="SimHei" w:hAnsi="Gill Sans MT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DD4C8F"/>
    <w:rPr>
      <w:rFonts w:ascii="Gill Sans MT" w:eastAsia="SimHei" w:hAnsi="Gill Sans M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4C8F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4C8F"/>
    <w:pPr>
      <w:pBdr>
        <w:bottom w:val="single" w:sz="8" w:space="4" w:color="4F81BD"/>
      </w:pBdr>
      <w:spacing w:after="300" w:line="240" w:lineRule="auto"/>
      <w:contextualSpacing/>
    </w:pPr>
    <w:rPr>
      <w:rFonts w:eastAsia="SimHei"/>
      <w:color w:val="184167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D4C8F"/>
    <w:rPr>
      <w:rFonts w:ascii="Gill Sans MT" w:eastAsia="SimHei" w:hAnsi="Gill Sans MT" w:cs="Times New Roman"/>
      <w:color w:val="184167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C8F"/>
    <w:pPr>
      <w:numPr>
        <w:ilvl w:val="1"/>
      </w:numPr>
    </w:pPr>
    <w:rPr>
      <w:rFonts w:eastAsia="SimHe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DD4C8F"/>
    <w:rPr>
      <w:rFonts w:ascii="Gill Sans MT" w:eastAsia="SimHei" w:hAnsi="Gill Sans MT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DD4C8F"/>
    <w:rPr>
      <w:b/>
      <w:bCs/>
    </w:rPr>
  </w:style>
  <w:style w:type="character" w:styleId="Emphasis">
    <w:name w:val="Emphasis"/>
    <w:uiPriority w:val="20"/>
    <w:qFormat/>
    <w:rsid w:val="00DD4C8F"/>
    <w:rPr>
      <w:i/>
      <w:iCs/>
    </w:rPr>
  </w:style>
  <w:style w:type="paragraph" w:styleId="NoSpacing">
    <w:name w:val="No Spacing"/>
    <w:uiPriority w:val="1"/>
    <w:qFormat/>
    <w:rsid w:val="00DD4C8F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DD4C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D4C8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D4C8F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C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4C8F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DD4C8F"/>
    <w:rPr>
      <w:i/>
      <w:iCs/>
      <w:color w:val="808080"/>
    </w:rPr>
  </w:style>
  <w:style w:type="character" w:styleId="IntenseEmphasis">
    <w:name w:val="Intense Emphasis"/>
    <w:uiPriority w:val="21"/>
    <w:qFormat/>
    <w:rsid w:val="00DD4C8F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DD4C8F"/>
    <w:rPr>
      <w:smallCaps/>
      <w:color w:val="BD9271"/>
      <w:u w:val="single"/>
    </w:rPr>
  </w:style>
  <w:style w:type="character" w:styleId="IntenseReference">
    <w:name w:val="Intense Reference"/>
    <w:uiPriority w:val="32"/>
    <w:qFormat/>
    <w:rsid w:val="00DD4C8F"/>
    <w:rPr>
      <w:b/>
      <w:bCs/>
      <w:smallCaps/>
      <w:color w:val="BD9271"/>
      <w:spacing w:val="5"/>
      <w:u w:val="single"/>
    </w:rPr>
  </w:style>
  <w:style w:type="character" w:styleId="BookTitle">
    <w:name w:val="Book Title"/>
    <w:uiPriority w:val="33"/>
    <w:qFormat/>
    <w:rsid w:val="00DD4C8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4C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91D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91D71"/>
    <w:rPr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C91D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91D71"/>
    <w:rPr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EE44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378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ruse\Desktop\Letterheads\State-Growth-Letter-departmental-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F0865057BDC48BF7DC59C665B97D4" ma:contentTypeVersion="1" ma:contentTypeDescription="Create a new document." ma:contentTypeScope="" ma:versionID="191abea68e53c94bd1d9d9a06f79b3b7">
  <xsd:schema xmlns:xsd="http://www.w3.org/2001/XMLSchema" xmlns:xs="http://www.w3.org/2001/XMLSchema" xmlns:p="http://schemas.microsoft.com/office/2006/metadata/properties" xmlns:ns2="5154e1f5-7869-44ea-bb79-ca4fea7ad4e9" targetNamespace="http://schemas.microsoft.com/office/2006/metadata/properties" ma:root="true" ma:fieldsID="57178db1f3d704fe3123a82b77c9ef44" ns2:_="">
    <xsd:import namespace="5154e1f5-7869-44ea-bb79-ca4fea7ad4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4e1f5-7869-44ea-bb79-ca4fea7ad4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E8A036-6E99-411C-BC9A-035B6A76F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4e1f5-7869-44ea-bb79-ca4fea7ad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EAB47-0C6E-45E3-A27F-7839F22B9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28BD6-6855-4E4B-B40E-D084032970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State-Growth-Letter-departmental-colour.dotx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Premier and Cabinet</vt:lpstr>
    </vt:vector>
  </TitlesOfParts>
  <Company>G3 Multimedia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Premier and Cabinet</dc:title>
  <dc:subject/>
  <dc:creator>Helen Cruse</dc:creator>
  <cp:keywords/>
  <dc:description/>
  <cp:lastModifiedBy>Cruse, Helen</cp:lastModifiedBy>
  <cp:revision>2</cp:revision>
  <dcterms:created xsi:type="dcterms:W3CDTF">2022-11-10T02:02:00Z</dcterms:created>
  <dcterms:modified xsi:type="dcterms:W3CDTF">2022-11-10T02:02:00Z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0x01010050BF0865057BDC48BF7DC59C665B97D4</vt:lpwstr>
  </property>
  <property fmtid="{D5CDD505-2E9C-101B-9397-08002B2CF9AE}" pid="3" name="Order">
    <vt:r8>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